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C4F7" w14:textId="77777777" w:rsidR="00FE067E" w:rsidRDefault="00CD36CF" w:rsidP="00CC1F3B">
      <w:pPr>
        <w:pStyle w:val="TitlePageOrigin"/>
      </w:pPr>
      <w:r>
        <w:t>WEST virginia legislature</w:t>
      </w:r>
    </w:p>
    <w:p w14:paraId="2FCE13D2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0FDB1BD6" w14:textId="77777777" w:rsidR="00CD36CF" w:rsidRDefault="00DA7D47" w:rsidP="00CC1F3B">
      <w:pPr>
        <w:pStyle w:val="TitlePageBillPrefix"/>
      </w:pPr>
      <w:sdt>
        <w:sdtPr>
          <w:tag w:val="IntroDate"/>
          <w:id w:val="-1236936958"/>
          <w:placeholder>
            <w:docPart w:val="C03E59A6FEED4DCD87EC86DF957CF872"/>
          </w:placeholder>
          <w:text/>
        </w:sdtPr>
        <w:sdtEndPr/>
        <w:sdtContent>
          <w:r w:rsidR="00AE48A0">
            <w:t>Introduced</w:t>
          </w:r>
        </w:sdtContent>
      </w:sdt>
    </w:p>
    <w:p w14:paraId="63C78B3A" w14:textId="6A42E195" w:rsidR="00CD36CF" w:rsidRDefault="00DA7D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1B7EDD6625148C681FCEA23CA59EFB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B841CBBEA0D43C2BFCC324FF158F1B6"/>
          </w:placeholder>
          <w:text/>
        </w:sdtPr>
        <w:sdtEndPr/>
        <w:sdtContent>
          <w:r w:rsidR="00102D94">
            <w:t>846</w:t>
          </w:r>
        </w:sdtContent>
      </w:sdt>
    </w:p>
    <w:p w14:paraId="79350988" w14:textId="5A56929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8E440126ABB48088423411B0F097F39"/>
          </w:placeholder>
          <w:text w:multiLine="1"/>
        </w:sdtPr>
        <w:sdtEndPr/>
        <w:sdtContent>
          <w:r w:rsidR="009E3038">
            <w:t xml:space="preserve">Senator </w:t>
          </w:r>
          <w:r w:rsidR="00DD22CB">
            <w:t>Morris</w:t>
          </w:r>
        </w:sdtContent>
      </w:sdt>
    </w:p>
    <w:p w14:paraId="02BBA1F8" w14:textId="5A78441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9F0037793384D9E9249EF80D333FE0B"/>
          </w:placeholder>
          <w:text w:multiLine="1"/>
        </w:sdtPr>
        <w:sdtEndPr/>
        <w:sdtContent>
          <w:r w:rsidR="00DD22CB">
            <w:t xml:space="preserve">Introduced </w:t>
          </w:r>
          <w:r w:rsidR="00102D94">
            <w:t>March 20, 2025</w:t>
          </w:r>
          <w:r w:rsidR="00DD22CB">
            <w:t xml:space="preserve">; </w:t>
          </w:r>
          <w:r w:rsidR="00187A95">
            <w:t>r</w:t>
          </w:r>
          <w:r w:rsidR="00DD22CB">
            <w:t>eferred</w:t>
          </w:r>
          <w:r w:rsidR="00187A95">
            <w:br/>
          </w:r>
          <w:r w:rsidR="00DD22CB">
            <w:t xml:space="preserve"> to the Committee on</w:t>
          </w:r>
          <w:r w:rsidR="00DA7D47">
            <w:t xml:space="preserve"> Government Organization</w:t>
          </w:r>
        </w:sdtContent>
      </w:sdt>
      <w:r>
        <w:t>]</w:t>
      </w:r>
    </w:p>
    <w:p w14:paraId="7341486F" w14:textId="5E44067D" w:rsidR="00303684" w:rsidRDefault="0000526A" w:rsidP="00CC1F3B">
      <w:pPr>
        <w:pStyle w:val="TitleSection"/>
      </w:pPr>
      <w:r>
        <w:lastRenderedPageBreak/>
        <w:t>A BILL</w:t>
      </w:r>
      <w:r w:rsidR="009E3038">
        <w:t xml:space="preserve"> to repeal §18-9E-4 of the Code of West Virginia, 1931, as amended</w:t>
      </w:r>
      <w:r w:rsidR="004A1917">
        <w:t>,</w:t>
      </w:r>
      <w:r w:rsidR="009E3038">
        <w:t xml:space="preserve"> relating to </w:t>
      </w:r>
      <w:r w:rsidR="00F90BD6">
        <w:t xml:space="preserve">heating, ventilation, and air-condition technicians by the </w:t>
      </w:r>
      <w:r w:rsidR="004A1917">
        <w:t>S</w:t>
      </w:r>
      <w:r w:rsidR="00F90BD6">
        <w:t xml:space="preserve">tate </w:t>
      </w:r>
      <w:r w:rsidR="004A1917">
        <w:t>B</w:t>
      </w:r>
      <w:r w:rsidR="00F90BD6">
        <w:t xml:space="preserve">oard of </w:t>
      </w:r>
      <w:r w:rsidR="004A1917">
        <w:t>E</w:t>
      </w:r>
      <w:r w:rsidR="00F90BD6">
        <w:t xml:space="preserve">ducation or county boards of education. </w:t>
      </w:r>
    </w:p>
    <w:p w14:paraId="5F95E96B" w14:textId="0CE439D3" w:rsidR="00F90BD6" w:rsidRDefault="00303684" w:rsidP="00F90BD6">
      <w:pPr>
        <w:pStyle w:val="EnactingClause"/>
        <w:sectPr w:rsidR="00F90BD6" w:rsidSect="00187A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54FA40C" w14:textId="3997A4F1" w:rsidR="00F90BD6" w:rsidRDefault="00F90BD6" w:rsidP="0055346C">
      <w:pPr>
        <w:pStyle w:val="ArticleHeading"/>
      </w:pPr>
      <w:r>
        <w:t>ARTICLE 9E. AIR QUALITY IN NEW SCHOOLS ACT.</w:t>
      </w:r>
    </w:p>
    <w:p w14:paraId="454B9587" w14:textId="77777777" w:rsidR="009E3038" w:rsidRDefault="009E3038" w:rsidP="00192C63">
      <w:pPr>
        <w:pStyle w:val="SectionHeading"/>
      </w:pPr>
      <w:r>
        <w:t>§18-9E-4. Heating, ventilation, and air-conditioning technicians.</w:t>
      </w:r>
    </w:p>
    <w:p w14:paraId="72B2C69D" w14:textId="55620828" w:rsidR="009E3038" w:rsidRDefault="00F90BD6" w:rsidP="00192C63">
      <w:pPr>
        <w:pStyle w:val="SectionBody"/>
      </w:pPr>
      <w:r>
        <w:t>[Repealed</w:t>
      </w:r>
      <w:r w:rsidR="00DB23F2">
        <w:t>.</w:t>
      </w:r>
      <w:r>
        <w:t>]</w:t>
      </w:r>
    </w:p>
    <w:p w14:paraId="4E76B428" w14:textId="77777777" w:rsidR="009E3038" w:rsidRDefault="009E3038" w:rsidP="00CC1F3B">
      <w:pPr>
        <w:pStyle w:val="SectionBody"/>
        <w:sectPr w:rsidR="009E3038" w:rsidSect="00F90BD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8DD978E" w14:textId="77777777" w:rsidR="00C33014" w:rsidRDefault="00C33014" w:rsidP="00CC1F3B">
      <w:pPr>
        <w:pStyle w:val="Note"/>
      </w:pPr>
    </w:p>
    <w:p w14:paraId="380BCCEC" w14:textId="12FB2A28" w:rsidR="006865E9" w:rsidRDefault="00CF1DCA" w:rsidP="00CC1F3B">
      <w:pPr>
        <w:pStyle w:val="Note"/>
      </w:pPr>
      <w:r>
        <w:t>NOTE: The</w:t>
      </w:r>
      <w:r w:rsidR="006865E9">
        <w:t xml:space="preserve"> purpose of this bill is to</w:t>
      </w:r>
      <w:r w:rsidR="00DD22CB">
        <w:t xml:space="preserve"> repeal</w:t>
      </w:r>
      <w:r w:rsidR="006865E9">
        <w:t xml:space="preserve"> </w:t>
      </w:r>
      <w:r w:rsidR="00F90BD6">
        <w:t xml:space="preserve">the section of code related to heating, ventilation, and air-conditioning technicians. </w:t>
      </w:r>
    </w:p>
    <w:p w14:paraId="37C1454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90BD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442C" w14:textId="77777777" w:rsidR="009E3038" w:rsidRPr="00B844FE" w:rsidRDefault="009E3038" w:rsidP="00B844FE">
      <w:r>
        <w:separator/>
      </w:r>
    </w:p>
  </w:endnote>
  <w:endnote w:type="continuationSeparator" w:id="0">
    <w:p w14:paraId="39365288" w14:textId="77777777" w:rsidR="009E3038" w:rsidRPr="00B844FE" w:rsidRDefault="009E30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BA89FF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0D13D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49A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B12D" w14:textId="77777777" w:rsidR="009E3038" w:rsidRPr="00B844FE" w:rsidRDefault="009E3038" w:rsidP="00B844FE">
      <w:r>
        <w:separator/>
      </w:r>
    </w:p>
  </w:footnote>
  <w:footnote w:type="continuationSeparator" w:id="0">
    <w:p w14:paraId="7FA8FF3A" w14:textId="77777777" w:rsidR="009E3038" w:rsidRPr="00B844FE" w:rsidRDefault="009E30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5E1C" w14:textId="77777777" w:rsidR="002A0269" w:rsidRPr="00B844FE" w:rsidRDefault="00DA7D47">
    <w:pPr>
      <w:pStyle w:val="Header"/>
    </w:pPr>
    <w:sdt>
      <w:sdtPr>
        <w:id w:val="-684364211"/>
        <w:placeholder>
          <w:docPart w:val="C1B7EDD6625148C681FCEA23CA59EFB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1B7EDD6625148C681FCEA23CA59EFBF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5AFE" w14:textId="0F38034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DD22CB">
          <w:t>SB</w:t>
        </w:r>
      </w:sdtContent>
    </w:sdt>
    <w:r w:rsidR="007A5259">
      <w:t xml:space="preserve"> </w:t>
    </w:r>
    <w:r w:rsidR="00102D94">
      <w:t>846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D22CB">
          <w:t>2025R3905</w:t>
        </w:r>
      </w:sdtContent>
    </w:sdt>
  </w:p>
  <w:p w14:paraId="15BF91A0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34EB" w14:textId="3531C284" w:rsidR="002A0269" w:rsidRPr="002A0269" w:rsidRDefault="00DA7D4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187A9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8"/>
    <w:rsid w:val="0000526A"/>
    <w:rsid w:val="000573A9"/>
    <w:rsid w:val="00085D22"/>
    <w:rsid w:val="000C5C77"/>
    <w:rsid w:val="000E3912"/>
    <w:rsid w:val="0010070F"/>
    <w:rsid w:val="00102D94"/>
    <w:rsid w:val="001143CA"/>
    <w:rsid w:val="0015112E"/>
    <w:rsid w:val="001552E7"/>
    <w:rsid w:val="001566B4"/>
    <w:rsid w:val="00187A95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D3CE8"/>
    <w:rsid w:val="003F5D45"/>
    <w:rsid w:val="004368E0"/>
    <w:rsid w:val="004A1917"/>
    <w:rsid w:val="004B0126"/>
    <w:rsid w:val="004C13DD"/>
    <w:rsid w:val="004D2CC5"/>
    <w:rsid w:val="004E3441"/>
    <w:rsid w:val="00500579"/>
    <w:rsid w:val="00502B2D"/>
    <w:rsid w:val="00575F35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12A24"/>
    <w:rsid w:val="00724CA7"/>
    <w:rsid w:val="00790A56"/>
    <w:rsid w:val="007A5259"/>
    <w:rsid w:val="007A7081"/>
    <w:rsid w:val="007F1CF5"/>
    <w:rsid w:val="007F29DD"/>
    <w:rsid w:val="00834EDE"/>
    <w:rsid w:val="008736AA"/>
    <w:rsid w:val="008B1206"/>
    <w:rsid w:val="008D275D"/>
    <w:rsid w:val="00940CB7"/>
    <w:rsid w:val="00980327"/>
    <w:rsid w:val="00986478"/>
    <w:rsid w:val="009B5557"/>
    <w:rsid w:val="009E3038"/>
    <w:rsid w:val="009F1067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158FA"/>
    <w:rsid w:val="00C32FED"/>
    <w:rsid w:val="00C33014"/>
    <w:rsid w:val="00C33434"/>
    <w:rsid w:val="00C34869"/>
    <w:rsid w:val="00C42EB6"/>
    <w:rsid w:val="00C85096"/>
    <w:rsid w:val="00CA3D0C"/>
    <w:rsid w:val="00CB20EF"/>
    <w:rsid w:val="00CC1F3B"/>
    <w:rsid w:val="00CD12CB"/>
    <w:rsid w:val="00CD36CF"/>
    <w:rsid w:val="00CF1DCA"/>
    <w:rsid w:val="00D579FC"/>
    <w:rsid w:val="00D81C16"/>
    <w:rsid w:val="00DA7D47"/>
    <w:rsid w:val="00DB23F2"/>
    <w:rsid w:val="00DD22CB"/>
    <w:rsid w:val="00DE526B"/>
    <w:rsid w:val="00DF199D"/>
    <w:rsid w:val="00E01542"/>
    <w:rsid w:val="00E365F1"/>
    <w:rsid w:val="00E62F48"/>
    <w:rsid w:val="00E831B3"/>
    <w:rsid w:val="00E91533"/>
    <w:rsid w:val="00E95FBC"/>
    <w:rsid w:val="00EB7996"/>
    <w:rsid w:val="00ED2B99"/>
    <w:rsid w:val="00EE70CB"/>
    <w:rsid w:val="00F41CA2"/>
    <w:rsid w:val="00F443C0"/>
    <w:rsid w:val="00F62EFB"/>
    <w:rsid w:val="00F90BD6"/>
    <w:rsid w:val="00F939A4"/>
    <w:rsid w:val="00FA7B09"/>
    <w:rsid w:val="00FC1BCB"/>
    <w:rsid w:val="00FD0F81"/>
    <w:rsid w:val="00FD5B51"/>
    <w:rsid w:val="00FE01AA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5C27EC"/>
  <w15:chartTrackingRefBased/>
  <w15:docId w15:val="{2889419A-1F3E-4429-A94D-0445BC1F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E303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E303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90BD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3E59A6FEED4DCD87EC86DF957C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E8386-762D-43CC-9F56-7EA4F54ADCA8}"/>
      </w:docPartPr>
      <w:docPartBody>
        <w:p w:rsidR="00401B2F" w:rsidRDefault="00401B2F">
          <w:pPr>
            <w:pStyle w:val="C03E59A6FEED4DCD87EC86DF957CF872"/>
          </w:pPr>
          <w:r w:rsidRPr="00B844FE">
            <w:t>Prefix Text</w:t>
          </w:r>
        </w:p>
      </w:docPartBody>
    </w:docPart>
    <w:docPart>
      <w:docPartPr>
        <w:name w:val="C1B7EDD6625148C681FCEA23CA59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EC7A-66EF-4A1F-A909-ED2BF4FCD460}"/>
      </w:docPartPr>
      <w:docPartBody>
        <w:p w:rsidR="00401B2F" w:rsidRDefault="00401B2F">
          <w:pPr>
            <w:pStyle w:val="C1B7EDD6625148C681FCEA23CA59EFBF"/>
          </w:pPr>
          <w:r w:rsidRPr="00B844FE">
            <w:t>[Type here]</w:t>
          </w:r>
        </w:p>
      </w:docPartBody>
    </w:docPart>
    <w:docPart>
      <w:docPartPr>
        <w:name w:val="AB841CBBEA0D43C2BFCC324FF158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AED0-0A82-4356-A643-D28767995C34}"/>
      </w:docPartPr>
      <w:docPartBody>
        <w:p w:rsidR="00401B2F" w:rsidRDefault="00401B2F">
          <w:pPr>
            <w:pStyle w:val="AB841CBBEA0D43C2BFCC324FF158F1B6"/>
          </w:pPr>
          <w:r w:rsidRPr="00B844FE">
            <w:t>Number</w:t>
          </w:r>
        </w:p>
      </w:docPartBody>
    </w:docPart>
    <w:docPart>
      <w:docPartPr>
        <w:name w:val="58E440126ABB48088423411B0F09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C11D-338F-4450-B262-4F5DEB315AA9}"/>
      </w:docPartPr>
      <w:docPartBody>
        <w:p w:rsidR="00401B2F" w:rsidRDefault="00401B2F">
          <w:pPr>
            <w:pStyle w:val="58E440126ABB48088423411B0F097F39"/>
          </w:pPr>
          <w:r w:rsidRPr="00B844FE">
            <w:t>Enter Sponsors Here</w:t>
          </w:r>
        </w:p>
      </w:docPartBody>
    </w:docPart>
    <w:docPart>
      <w:docPartPr>
        <w:name w:val="E9F0037793384D9E9249EF80D333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CC510-E53E-49D8-98E9-826BBB88D3A3}"/>
      </w:docPartPr>
      <w:docPartBody>
        <w:p w:rsidR="00401B2F" w:rsidRDefault="00401B2F">
          <w:pPr>
            <w:pStyle w:val="E9F0037793384D9E9249EF80D333FE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2F"/>
    <w:rsid w:val="003D3CE8"/>
    <w:rsid w:val="003F5D45"/>
    <w:rsid w:val="00401B2F"/>
    <w:rsid w:val="004B0126"/>
    <w:rsid w:val="00724CA7"/>
    <w:rsid w:val="008B1206"/>
    <w:rsid w:val="00CA3D0C"/>
    <w:rsid w:val="00ED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3E59A6FEED4DCD87EC86DF957CF872">
    <w:name w:val="C03E59A6FEED4DCD87EC86DF957CF872"/>
  </w:style>
  <w:style w:type="paragraph" w:customStyle="1" w:styleId="C1B7EDD6625148C681FCEA23CA59EFBF">
    <w:name w:val="C1B7EDD6625148C681FCEA23CA59EFBF"/>
  </w:style>
  <w:style w:type="paragraph" w:customStyle="1" w:styleId="AB841CBBEA0D43C2BFCC324FF158F1B6">
    <w:name w:val="AB841CBBEA0D43C2BFCC324FF158F1B6"/>
  </w:style>
  <w:style w:type="paragraph" w:customStyle="1" w:styleId="58E440126ABB48088423411B0F097F39">
    <w:name w:val="58E440126ABB48088423411B0F097F3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F0037793384D9E9249EF80D333FE0B">
    <w:name w:val="E9F0037793384D9E9249EF80D333F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</TotalTime>
  <Pages>2</Pages>
  <Words>123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Kristin Jones</cp:lastModifiedBy>
  <cp:revision>7</cp:revision>
  <dcterms:created xsi:type="dcterms:W3CDTF">2025-03-15T11:24:00Z</dcterms:created>
  <dcterms:modified xsi:type="dcterms:W3CDTF">2025-03-19T20:47:00Z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e8290624-ecb3-4d8d-9bf3-18c4b57fa591</vt:lpwstr>
  </property>
</Properties>
</file>